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33"/>
        <w:gridCol w:w="1032"/>
        <w:gridCol w:w="250"/>
        <w:gridCol w:w="414"/>
        <w:gridCol w:w="565"/>
        <w:gridCol w:w="144"/>
        <w:gridCol w:w="420"/>
        <w:gridCol w:w="435"/>
        <w:gridCol w:w="583"/>
        <w:gridCol w:w="229"/>
        <w:gridCol w:w="894"/>
        <w:gridCol w:w="197"/>
        <w:gridCol w:w="366"/>
        <w:gridCol w:w="325"/>
        <w:gridCol w:w="1296"/>
        <w:gridCol w:w="160"/>
      </w:tblGrid>
      <w:tr w:rsidR="00CE4FB6" w:rsidRPr="00CE4FB6" w:rsidTr="006B6DE2">
        <w:trPr>
          <w:trHeight w:val="70"/>
        </w:trPr>
        <w:tc>
          <w:tcPr>
            <w:tcW w:w="128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1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B6DE2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6B6DE2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6B6DE2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6B6DE2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6B6DE2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6B6DE2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6B6DE2">
        <w:trPr>
          <w:trHeight w:val="268"/>
        </w:trPr>
        <w:tc>
          <w:tcPr>
            <w:tcW w:w="272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8A765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     </w:t>
            </w:r>
            <w:r w:rsidR="0079055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14577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  </w:t>
            </w:r>
          </w:p>
        </w:tc>
        <w:tc>
          <w:tcPr>
            <w:tcW w:w="2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6B6DE2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6B6DE2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79055B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Portatif renk eşleştirme cihazı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79055B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6B6DE2" w:rsidRPr="00CE4FB6" w:rsidTr="006B6DE2">
        <w:trPr>
          <w:trHeight w:val="186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Cihaz portatif özelliklere sahip olmalı ve lityum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ion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pili olmalıdır</w:t>
            </w:r>
          </w:p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PANTONE ve MUNSELL renk </w:t>
            </w:r>
            <w:proofErr w:type="gram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skalasında</w:t>
            </w:r>
            <w:proofErr w:type="gram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ölçüm yapmalıdır</w:t>
            </w:r>
          </w:p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Yapılan ölçümlerde en az 50 adet kayıt kapasitesine sahip olmalıdır</w:t>
            </w:r>
          </w:p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USB Giriş ile veri aktarımı sağlayabilmelidir</w:t>
            </w:r>
          </w:p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Cihaz durumu ve renk okumalarını gösteren ekrana sahip olmalıdır</w:t>
            </w:r>
          </w:p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Cihaz ile birlikte gelen bir yazılıma sahip olmalıdır</w:t>
            </w:r>
          </w:p>
          <w:p w:rsidR="006B6DE2" w:rsidRPr="006B6DE2" w:rsidRDefault="006B6DE2" w:rsidP="006B6D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Cihazı koruma kılıfına sahip olmalıdır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8. GENEL ŞARTLAR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8.1. Cihaz AIT, UL, TUV veya TSEK belgelerinden birine sahip olmalıdır.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8.2. Teklif edilen cihaz hiç kullanılmamış olmalıdır.</w:t>
            </w:r>
          </w:p>
          <w:p w:rsidR="006B6DE2" w:rsidRPr="006B6DE2" w:rsidRDefault="006B6DE2" w:rsidP="006B6D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8.3. Teklif edilen cihazın cd, disket, aksesuarları, bakım ve tamir bilgilerini kapsayan özgün belge ve kitapçıklar ürünle birlikte ücretsiz verilmelidir.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8.4. Teklif edilen cihazın sona erdirme duyurusu yapılmamış olmalıdır.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8.5. Ürün  ambalaj ve kutu içerisinde her türlü hasara karşı önlemler alınmış olarak teslim yerine getirilmelidir</w:t>
            </w:r>
            <w:proofErr w:type="gram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.,</w:t>
            </w:r>
            <w:proofErr w:type="gramEnd"/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8.6. Cihaz çalışır halde teslim edilmelidir.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  <w:u w:val="single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8.7. Kurumun yararına olan daha üstün özellikler varsa tekliflerde açıklamalı olarak belirtilmelidir</w:t>
            </w:r>
            <w:r w:rsidRPr="006B6DE2">
              <w:rPr>
                <w:rFonts w:ascii="Times New Roman" w:eastAsia="Calibri" w:hAnsi="Times New Roman" w:cs="Times New Roman"/>
                <w:sz w:val="16"/>
                <w:szCs w:val="18"/>
                <w:u w:val="single"/>
              </w:rPr>
              <w:t>.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9. SERVİS ŞARTLARI</w:t>
            </w:r>
          </w:p>
          <w:p w:rsidR="006B6DE2" w:rsidRPr="006B6DE2" w:rsidRDefault="006B6DE2" w:rsidP="006B6DE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9.1. Cihazın en az 1 yıl tercihen yerinde parça garantisine sahip olmalıdır</w:t>
            </w:r>
          </w:p>
          <w:p w:rsidR="006B6DE2" w:rsidRPr="006B6DE2" w:rsidRDefault="006B6DE2" w:rsidP="006B6D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9.2. Satışı gerçekleştiren firma 1 yıl servis, bakım, üretim hatalarına karşı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onarum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faaliyetlerini ücretsiz olarak üstlenmek zorundadır.</w:t>
            </w:r>
          </w:p>
          <w:p w:rsidR="006B6DE2" w:rsidRPr="006B6DE2" w:rsidRDefault="006B6DE2" w:rsidP="006B6D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9.3. Üretim Hatalına Karşı 1 yıl yenisi veya bir üst modeli ile değiştirme garanti kapsamında olmalıdır.</w:t>
            </w:r>
          </w:p>
          <w:p w:rsidR="006B6DE2" w:rsidRPr="006B6DE2" w:rsidRDefault="006B6DE2" w:rsidP="006B6D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9.4. Arıza ve sorun bildirimi halinde 24 saat içerisinde müdahale edilmelidir. 72 saat içerisinde çözümlenmeli. Çözüm </w:t>
            </w:r>
            <w:bookmarkStart w:id="0" w:name="_GoBack"/>
            <w:bookmarkEnd w:id="0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elde edilemiyorsa yerine cihaz verilerek çalışmaların aksamamasını sağlamak zorundadır.</w:t>
            </w:r>
          </w:p>
          <w:p w:rsidR="006B6DE2" w:rsidRPr="006B6DE2" w:rsidRDefault="006B6DE2" w:rsidP="006B6D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9.5. Yüklenici firma şehir dışında ise arızalı ürün kargo gönderildiğinde tüm kargo masrafları yüklenici firma tarafından karşılanmalıdır. Kargoda meydana gelecek tüm hasarlar yüklenici firma ve kargo şirketinin arasında halledilecektir.</w:t>
            </w:r>
          </w:p>
          <w:p w:rsidR="006B6DE2" w:rsidRPr="006B6DE2" w:rsidRDefault="006B6DE2" w:rsidP="006B6DE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YUKARIDA BELİRTİLEN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TEKNiK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ÖZELLİKLERE VE İÇERİĞE SAHİP PORTATİF RENK EŞLEŞTİRME CİHAZI İÇİN KDV HARİÇ TEK KALEM OLACAK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ŞEKİlDE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BİR FİYAT VERİLMESİ. TEKNİK ŞARTNAMENİN TEKLİF VEREN FİRMA VEYA FİRMA TEMSİLCİSİ TARAFINDAN OKUNUP KABUL EDİLDİĞİ İFADESİ İÇİ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ŞARTNAMENiN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HER SAYFASINA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FiRMA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KAŞESİNİ VURMASI VE İMZALAMASI GEREKMEKTEDİR. TEKLİF EDİLEN ÜRÜNLERİN MARKA VE MODELLERİ YUKARIDA BELİRTİLEN İLK 9 MADDEYE GÖRE SIRALI OLACAK ŞEKİLDE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BELİRTİLMELİDiR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VE FİYAT TEKLİFİ YAPILIRKEN İDAREYE VERİLMELİDİR. TEKLİF SAHİBİ TARAFINDAN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iMZA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VE </w:t>
            </w:r>
            <w:proofErr w:type="spellStart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>KAŞELi</w:t>
            </w:r>
            <w:proofErr w:type="spellEnd"/>
            <w:r w:rsidRPr="006B6DE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OLMALIDIR.</w:t>
            </w:r>
          </w:p>
          <w:p w:rsidR="006B6DE2" w:rsidRPr="00CE4FB6" w:rsidRDefault="006B6DE2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6B6DE2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6B6DE2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6B6DE2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6B6DE2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lastRenderedPageBreak/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09" w:rsidRDefault="002A5F09">
      <w:r>
        <w:separator/>
      </w:r>
    </w:p>
  </w:endnote>
  <w:endnote w:type="continuationSeparator" w:id="0">
    <w:p w:rsidR="002A5F09" w:rsidRDefault="002A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2A5F09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6B6DE2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6B6DE2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09" w:rsidRDefault="002A5F09">
      <w:r>
        <w:separator/>
      </w:r>
    </w:p>
  </w:footnote>
  <w:footnote w:type="continuationSeparator" w:id="0">
    <w:p w:rsidR="002A5F09" w:rsidRDefault="002A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2A5F09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1C73"/>
    <w:multiLevelType w:val="hybridMultilevel"/>
    <w:tmpl w:val="95E85DEE"/>
    <w:lvl w:ilvl="0" w:tplc="312AA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7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5F09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3539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B6DE2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55B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28DB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D8D5-CC97-49F4-A614-71A79DCE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67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20</cp:revision>
  <cp:lastPrinted>2017-04-20T06:06:00Z</cp:lastPrinted>
  <dcterms:created xsi:type="dcterms:W3CDTF">2015-02-23T09:28:00Z</dcterms:created>
  <dcterms:modified xsi:type="dcterms:W3CDTF">2017-05-09T08:43:00Z</dcterms:modified>
</cp:coreProperties>
</file>