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6"/>
        <w:gridCol w:w="2393"/>
        <w:gridCol w:w="1031"/>
        <w:gridCol w:w="664"/>
        <w:gridCol w:w="711"/>
        <w:gridCol w:w="164"/>
        <w:gridCol w:w="259"/>
        <w:gridCol w:w="733"/>
        <w:gridCol w:w="852"/>
        <w:gridCol w:w="161"/>
        <w:gridCol w:w="972"/>
        <w:gridCol w:w="151"/>
        <w:gridCol w:w="562"/>
        <w:gridCol w:w="281"/>
        <w:gridCol w:w="620"/>
        <w:gridCol w:w="88"/>
        <w:gridCol w:w="1277"/>
        <w:gridCol w:w="725"/>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5"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A56AE2">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A56AE2">
              <w:rPr>
                <w:rFonts w:ascii="Calibri" w:eastAsia="Times New Roman" w:hAnsi="Calibri" w:cs="Times New Roman"/>
                <w:b/>
                <w:sz w:val="20"/>
                <w:lang w:eastAsia="tr-TR"/>
              </w:rPr>
              <w:t>14887</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5556D9">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A56AE2" w:rsidRPr="00CE4FB6" w:rsidTr="008311C8">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A56AE2" w:rsidRDefault="00A56AE2" w:rsidP="00A56AE2">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A56AE2" w:rsidRDefault="00A56AE2" w:rsidP="00A56AE2">
            <w:r>
              <w:t xml:space="preserve">Proje kapsamında Dörtyol'dan su örnekleri almak ve arazi çalışması yapmak üzere 5 gün süre ile araç kiralanacaktır. Araç; dizel yakıtlı ve arazi koşullarına uygun olmalı ve Ziraat Fakültesinde teslim edilmelidir.  </w:t>
            </w:r>
          </w:p>
        </w:tc>
        <w:tc>
          <w:tcPr>
            <w:tcW w:w="406" w:type="pct"/>
            <w:gridSpan w:val="2"/>
            <w:tcBorders>
              <w:left w:val="single" w:sz="4" w:space="0" w:color="auto"/>
              <w:bottom w:val="single" w:sz="4" w:space="0" w:color="auto"/>
              <w:right w:val="single" w:sz="4" w:space="0" w:color="auto"/>
            </w:tcBorders>
            <w:vAlign w:val="center"/>
          </w:tcPr>
          <w:p w:rsidR="00A56AE2" w:rsidRPr="00CE4FB6" w:rsidRDefault="00A56AE2" w:rsidP="00A56AE2">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A56AE2" w:rsidRPr="00CE4FB6" w:rsidRDefault="00A56AE2" w:rsidP="00A56AE2">
            <w:pPr>
              <w:spacing w:after="0" w:line="240" w:lineRule="auto"/>
              <w:rPr>
                <w:rFonts w:ascii="Times New Roman" w:eastAsia="Times New Roman" w:hAnsi="Times New Roman" w:cs="Times New Roman"/>
                <w:i/>
                <w:sz w:val="28"/>
              </w:rPr>
            </w:pPr>
            <w:bookmarkStart w:id="0" w:name="_GoBack"/>
            <w:bookmarkEnd w:id="0"/>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A56AE2" w:rsidRPr="00CE4FB6" w:rsidRDefault="00A56AE2" w:rsidP="00A56AE2">
            <w:pPr>
              <w:widowControl w:val="0"/>
              <w:autoSpaceDE w:val="0"/>
              <w:autoSpaceDN w:val="0"/>
              <w:adjustRightInd w:val="0"/>
              <w:spacing w:after="0" w:line="240" w:lineRule="auto"/>
              <w:jc w:val="center"/>
              <w:rPr>
                <w:rFonts w:ascii="Arial" w:eastAsia="Times New Roman" w:hAnsi="Arial" w:cs="Arial"/>
                <w:color w:val="000000"/>
                <w:sz w:val="24"/>
                <w:szCs w:val="24"/>
              </w:rPr>
            </w:pPr>
            <w:r>
              <w:t>5 </w:t>
            </w:r>
            <w:r>
              <w:t>Gün</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A56AE2" w:rsidRPr="00CE4FB6" w:rsidRDefault="00A56AE2" w:rsidP="00A56AE2">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A56AE2" w:rsidRPr="00CE4FB6" w:rsidRDefault="00A56AE2" w:rsidP="00A56AE2">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A56AE2" w:rsidRPr="00CE4FB6" w:rsidRDefault="00A56AE2" w:rsidP="00A56AE2">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5556D9">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68"/>
        </w:trPr>
        <w:tc>
          <w:tcPr>
            <w:tcW w:w="4144"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406"/>
        </w:trPr>
        <w:tc>
          <w:tcPr>
            <w:tcW w:w="4144"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w:t>
            </w:r>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gramStart"/>
            <w:r w:rsidRPr="00CE4FB6">
              <w:rPr>
                <w:rFonts w:ascii="Times New Roman" w:eastAsia="Times New Roman" w:hAnsi="Times New Roman" w:cs="Times New Roman"/>
                <w:sz w:val="20"/>
                <w:szCs w:val="20"/>
                <w:lang w:eastAsia="tr-TR"/>
              </w:rPr>
              <w:t>cihaz,mal</w:t>
            </w:r>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682" w:rsidRDefault="003B2682">
      <w:r>
        <w:separator/>
      </w:r>
    </w:p>
  </w:endnote>
  <w:endnote w:type="continuationSeparator" w:id="0">
    <w:p w:rsidR="003B2682" w:rsidRDefault="003B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A56AE2">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A56AE2">
                            <w:rPr>
                              <w:rFonts w:ascii="Arial" w:hAnsi="Arial" w:cs="Arial"/>
                              <w:b/>
                              <w:noProof/>
                              <w:sz w:val="16"/>
                              <w:szCs w:val="16"/>
                            </w:rPr>
                            <w:t>1</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A56AE2">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A56AE2">
                      <w:rPr>
                        <w:rFonts w:ascii="Arial" w:hAnsi="Arial" w:cs="Arial"/>
                        <w:b/>
                        <w:noProof/>
                        <w:sz w:val="16"/>
                        <w:szCs w:val="16"/>
                      </w:rPr>
                      <w:t>1</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682" w:rsidRDefault="003B2682">
      <w:r>
        <w:separator/>
      </w:r>
    </w:p>
  </w:footnote>
  <w:footnote w:type="continuationSeparator" w:id="0">
    <w:p w:rsidR="003B2682" w:rsidRDefault="003B2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2682"/>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56AE2"/>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63C7B-580C-40C4-8F78-4F944E8D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2</cp:revision>
  <cp:lastPrinted>2013-12-23T11:25:00Z</cp:lastPrinted>
  <dcterms:created xsi:type="dcterms:W3CDTF">2017-06-02T05:57:00Z</dcterms:created>
  <dcterms:modified xsi:type="dcterms:W3CDTF">2017-06-02T05:57:00Z</dcterms:modified>
</cp:coreProperties>
</file>