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78" w:type="pct"/>
        <w:tblInd w:w="-9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116"/>
        <w:gridCol w:w="1032"/>
        <w:gridCol w:w="663"/>
        <w:gridCol w:w="710"/>
        <w:gridCol w:w="298"/>
        <w:gridCol w:w="130"/>
        <w:gridCol w:w="430"/>
        <w:gridCol w:w="573"/>
        <w:gridCol w:w="9"/>
        <w:gridCol w:w="1127"/>
        <w:gridCol w:w="560"/>
        <w:gridCol w:w="150"/>
        <w:gridCol w:w="851"/>
        <w:gridCol w:w="614"/>
        <w:gridCol w:w="94"/>
        <w:gridCol w:w="1131"/>
      </w:tblGrid>
      <w:tr w:rsidR="00CE4FB6" w:rsidRPr="00CE4FB6" w:rsidTr="007D1E18">
        <w:trPr>
          <w:trHeight w:val="70"/>
        </w:trPr>
        <w:tc>
          <w:tcPr>
            <w:tcW w:w="1262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38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7D1E18">
        <w:trPr>
          <w:trHeight w:val="255"/>
        </w:trPr>
        <w:tc>
          <w:tcPr>
            <w:tcW w:w="126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77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7D1E18">
        <w:trPr>
          <w:trHeight w:val="255"/>
        </w:trPr>
        <w:tc>
          <w:tcPr>
            <w:tcW w:w="126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38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7D1E18">
        <w:trPr>
          <w:trHeight w:val="255"/>
        </w:trPr>
        <w:tc>
          <w:tcPr>
            <w:tcW w:w="126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38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7D1E18">
        <w:trPr>
          <w:trHeight w:val="255"/>
        </w:trPr>
        <w:tc>
          <w:tcPr>
            <w:tcW w:w="126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38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7D1E18">
        <w:trPr>
          <w:trHeight w:val="255"/>
        </w:trPr>
        <w:tc>
          <w:tcPr>
            <w:tcW w:w="126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7D1E18">
        <w:trPr>
          <w:trHeight w:val="255"/>
        </w:trPr>
        <w:tc>
          <w:tcPr>
            <w:tcW w:w="126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19" w:type="pct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7D1E18">
        <w:trPr>
          <w:trHeight w:val="268"/>
        </w:trPr>
        <w:tc>
          <w:tcPr>
            <w:tcW w:w="252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E37E47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</w:t>
            </w:r>
            <w:r w:rsidR="007D1E18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14787</w:t>
            </w:r>
          </w:p>
        </w:tc>
        <w:tc>
          <w:tcPr>
            <w:tcW w:w="24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677FE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677FE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ESEN KARANFİL</w:t>
            </w:r>
          </w:p>
        </w:tc>
      </w:tr>
      <w:tr w:rsidR="007D1E18" w:rsidRPr="00CE4FB6" w:rsidTr="007D1E18">
        <w:trPr>
          <w:trHeight w:val="442"/>
        </w:trPr>
        <w:tc>
          <w:tcPr>
            <w:tcW w:w="3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2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7D1E18" w:rsidRPr="00CE4FB6" w:rsidTr="007D1E18">
        <w:trPr>
          <w:trHeight w:val="406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CHROME AZURAL-S (CAS) AGAR 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F5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1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(1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86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EMB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Agar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(500 gr)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A1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(3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3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DENEY TÜPÜ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Mc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Farland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AYAR İÇİN)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A1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(500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4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TRİPTİK SOY BROTH (500 gr)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A1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5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EXTRAKSİYON KİTİ (50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testlik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kutu)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A1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(200 Test)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6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DEOKSİNÜKLEOTİD SET 10 Mm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A1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Set)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7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MgCI2 25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mM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A1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8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TAQ DNA POLİMERAZ ENZİMİ 500 UNİT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A1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9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DNA LADDER 50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bp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(1 ml)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A1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10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ETHİDİUM BROMİDE(1 gr)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11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FİLTRELİ PİPET UCU (96lık) 1000X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(3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12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TAQ 1 RESTRİKSİYON ENZİMİ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13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PCRTÜPÜ (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0.2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ml)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14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STERİL MAVİ ÖZE (0.01ML) 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(400 Adet</w:t>
            </w: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STANDART KÖKENLER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(4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16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PUDRASIZ ELDİVEN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(3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17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STERİL EKÜVYON 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(500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18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STERİL PLASTİK PETRİ (9 cm)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(1000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19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COLOMBİA AGAR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14825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1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20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14825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TBE BUFFER 10X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D1E18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D1E1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21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D1E18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LOADİNG DYE 6X (5 ml)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D1E18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D1E1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22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D1E18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ELEKTROFOREZ İÇİN AGAR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D1E18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D1E1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 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23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D1E18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FİLTRELİ PİPET UCU (96lık) 10X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D1E18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D1E1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(3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24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D1E18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FİLTRELİ PİPET UCU (96lık) 200X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D1E18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D1E1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(3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25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D1E18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PRİMER DİZİNLERİ (1 DİZİ-ADET 40 BAZ)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D1E18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D1E1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(4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26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D1E18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HAE III RESTRİKSİYON ENZİMİ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D1E18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D1E1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27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D1E18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EPPENDORF TÜP (1.5ML)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D1E18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D1E1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Kutu)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7D1E18" w:rsidRPr="00CE4FB6" w:rsidTr="007D1E18">
        <w:trPr>
          <w:trHeight w:val="113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Default="00EA108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28 </w:t>
            </w:r>
          </w:p>
        </w:tc>
        <w:tc>
          <w:tcPr>
            <w:tcW w:w="215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84" w:rsidRDefault="00EA1084" w:rsidP="007D1E18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MİKROPLAYTE (U TABANLI) 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7D1E18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D1E1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(5 Adet)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84" w:rsidRPr="00CE4FB6" w:rsidRDefault="00EA1084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7D1E18">
        <w:trPr>
          <w:trHeight w:val="255"/>
        </w:trPr>
        <w:tc>
          <w:tcPr>
            <w:tcW w:w="31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</w:p>
        </w:tc>
        <w:tc>
          <w:tcPr>
            <w:tcW w:w="3164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82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7D1E18">
        <w:trPr>
          <w:trHeight w:val="255"/>
        </w:trPr>
        <w:tc>
          <w:tcPr>
            <w:tcW w:w="3481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82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7D1E18">
        <w:trPr>
          <w:trHeight w:val="255"/>
        </w:trPr>
        <w:tc>
          <w:tcPr>
            <w:tcW w:w="3481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82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7D1E18">
        <w:trPr>
          <w:trHeight w:val="255"/>
        </w:trPr>
        <w:tc>
          <w:tcPr>
            <w:tcW w:w="3481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lastRenderedPageBreak/>
              <w:t>İmzası:</w:t>
            </w:r>
          </w:p>
        </w:tc>
        <w:tc>
          <w:tcPr>
            <w:tcW w:w="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82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7D1E18">
        <w:trPr>
          <w:trHeight w:val="268"/>
        </w:trPr>
        <w:tc>
          <w:tcPr>
            <w:tcW w:w="4453" w:type="pct"/>
            <w:gridSpan w:val="15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7D1E18">
        <w:trPr>
          <w:trHeight w:val="406"/>
        </w:trPr>
        <w:tc>
          <w:tcPr>
            <w:tcW w:w="4453" w:type="pct"/>
            <w:gridSpan w:val="15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547" w:type="pct"/>
            <w:gridSpan w:val="2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7D1E18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1F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1F0F1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4377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)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7D1E18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97" w:rsidRDefault="00F56797">
      <w:r>
        <w:separator/>
      </w:r>
    </w:p>
  </w:endnote>
  <w:endnote w:type="continuationSeparator" w:id="0">
    <w:p w:rsidR="00F56797" w:rsidRDefault="00F5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267611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106680</wp:posOffset>
              </wp:positionV>
              <wp:extent cx="1565910" cy="241300"/>
              <wp:effectExtent l="8890" t="11430" r="6350" b="1397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B46A6E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Doküman No:902-06-FR 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9" style="position:absolute;margin-left:-9.8pt;margin-top:8.4pt;width:123.3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">
              <v:textbox>
                <w:txbxContent>
                  <w:p w:rsidR="00F34D01" w:rsidRPr="004B14E8" w:rsidRDefault="00B46A6E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Doküman No:902-06-FR 211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106680</wp:posOffset>
              </wp:positionV>
              <wp:extent cx="1191895" cy="241300"/>
              <wp:effectExtent l="12700" t="11430" r="5080" b="13970"/>
              <wp:wrapNone/>
              <wp:docPr id="5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89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İlk Yayın: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10/12/2012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7" o:spid="_x0000_s1030" style="position:absolute;margin-left:113.5pt;margin-top:8.4pt;width:93.8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İlk Yayın: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10/12/2012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2633345</wp:posOffset>
              </wp:positionH>
              <wp:positionV relativeFrom="paragraph">
                <wp:posOffset>106680</wp:posOffset>
              </wp:positionV>
              <wp:extent cx="1290955" cy="241300"/>
              <wp:effectExtent l="13970" t="11430" r="9525" b="13970"/>
              <wp:wrapNone/>
              <wp:docPr id="3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095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Tarihi: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13/08/2014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8" o:spid="_x0000_s1031" style="position:absolute;margin-left:207.35pt;margin-top:8.4pt;width:101.6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Tarihi: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13/08/2014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106680</wp:posOffset>
              </wp:positionV>
              <wp:extent cx="1118235" cy="241300"/>
              <wp:effectExtent l="9525" t="11430" r="5715" b="1397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No:</w:t>
                          </w:r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9" o:spid="_x0000_s1032" style="position:absolute;margin-left:309pt;margin-top:8.4pt;width:88.0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No: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01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106680</wp:posOffset>
              </wp:positionV>
              <wp:extent cx="1118235" cy="241300"/>
              <wp:effectExtent l="13335" t="11430" r="11430" b="1397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3B52C7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Sayfa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4E78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4E78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0" o:spid="_x0000_s1033" style="position:absolute;margin-left:397.05pt;margin-top:8.4pt;width:88.0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">
              <v:textbox>
                <w:txbxContent>
                  <w:p w:rsidR="00F34D01" w:rsidRPr="004B14E8" w:rsidRDefault="003B52C7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Sayfa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64E78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64E78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4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97" w:rsidRDefault="00F56797">
      <w:r>
        <w:separator/>
      </w:r>
    </w:p>
  </w:footnote>
  <w:footnote w:type="continuationSeparator" w:id="0">
    <w:p w:rsidR="00F56797" w:rsidRDefault="00F5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267611" w:rsidP="00ED1D8D">
    <w:pPr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173990</wp:posOffset>
              </wp:positionV>
              <wp:extent cx="3702050" cy="799465"/>
              <wp:effectExtent l="12700" t="12065" r="9525" b="762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2050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E7362B" w:rsidRP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</w:pPr>
                          <w:r w:rsidRPr="00C54186"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  <w:t>PROFORMA FATURA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13.5pt;margin-top:13.7pt;width:291.5pt;height:62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">
              <v:textbox>
                <w:txbxContent>
                  <w:p w:rsid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</w:pPr>
                  </w:p>
                  <w:p w:rsidR="00E7362B" w:rsidRP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000000"/>
                        <w:sz w:val="28"/>
                        <w:szCs w:val="24"/>
                      </w:rPr>
                    </w:pPr>
                    <w:r w:rsidRPr="00C54186"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  <w:t>PROFORMA FATURA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936625" cy="799465"/>
              <wp:effectExtent l="9525" t="12065" r="9525" b="762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625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7362B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:lang w:eastAsia="tr-TR"/>
                            </w:rPr>
                            <w:drawing>
                              <wp:inline distT="0" distB="0" distL="0" distR="0" wp14:anchorId="5FDFEE7E" wp14:editId="2CCD5042">
                                <wp:extent cx="676195" cy="597055"/>
                                <wp:effectExtent l="0" t="0" r="0" b="0"/>
                                <wp:docPr id="4" name="Resim 4" descr="MKU_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4" descr="MKU_Log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5988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7" style="position:absolute;left:0;text-align:left;margin-left:0;margin-top:13.7pt;width:73.75pt;height:6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">
              <v:textbox>
                <w:txbxContent>
                  <w:p w:rsidR="00E7362B" w:rsidRDefault="00E7362B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:lang w:eastAsia="tr-TR"/>
                      </w:rPr>
                      <w:drawing>
                        <wp:inline distT="0" distB="0" distL="0" distR="0" wp14:anchorId="5FDFEE7E" wp14:editId="2CCD5042">
                          <wp:extent cx="676195" cy="597055"/>
                          <wp:effectExtent l="0" t="0" r="0" b="0"/>
                          <wp:docPr id="4" name="Resim 4" descr="MKU_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4" descr="MKU_Log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5988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-90805</wp:posOffset>
              </wp:positionV>
              <wp:extent cx="6414770" cy="241300"/>
              <wp:effectExtent l="199390" t="13970" r="5715" b="1143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477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14D0C" w:rsidRDefault="00B14D0C" w:rsidP="00B14D0C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:rsidR="00E7362B" w:rsidRPr="00314D38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8" style="position:absolute;left:0;text-align:left;margin-left:-9.8pt;margin-top:-7.15pt;width:50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">
              <v:shadow on="t" type="perspective" opacity=".5" origin=",.5" offset="0,0" matrix=",56756f,,.5"/>
              <v:textbox>
                <w:txbxContent>
                  <w:p w:rsidR="00B14D0C" w:rsidRDefault="00B14D0C" w:rsidP="00B14D0C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:rsidR="00E7362B" w:rsidRPr="00314D38" w:rsidRDefault="00E7362B" w:rsidP="00ED1D8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215D"/>
    <w:rsid w:val="000757CC"/>
    <w:rsid w:val="00076E8A"/>
    <w:rsid w:val="0008036D"/>
    <w:rsid w:val="000934AB"/>
    <w:rsid w:val="000A21D0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2939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5F4"/>
    <w:rsid w:val="001D1DA1"/>
    <w:rsid w:val="001D7966"/>
    <w:rsid w:val="001E02D1"/>
    <w:rsid w:val="001E0BAA"/>
    <w:rsid w:val="001E1657"/>
    <w:rsid w:val="001E23DB"/>
    <w:rsid w:val="001F0F17"/>
    <w:rsid w:val="001F5658"/>
    <w:rsid w:val="001F582F"/>
    <w:rsid w:val="001F7226"/>
    <w:rsid w:val="00202A9B"/>
    <w:rsid w:val="00204A15"/>
    <w:rsid w:val="00205846"/>
    <w:rsid w:val="00207BD3"/>
    <w:rsid w:val="00210749"/>
    <w:rsid w:val="00211A93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67611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4708E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444B"/>
    <w:rsid w:val="00465D05"/>
    <w:rsid w:val="00470D5A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3167"/>
    <w:rsid w:val="004F6233"/>
    <w:rsid w:val="00500E22"/>
    <w:rsid w:val="00503C5A"/>
    <w:rsid w:val="005106AD"/>
    <w:rsid w:val="00512F0F"/>
    <w:rsid w:val="00513493"/>
    <w:rsid w:val="00514FD5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B54F0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0AE1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77FEB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4825"/>
    <w:rsid w:val="007176C2"/>
    <w:rsid w:val="0072645E"/>
    <w:rsid w:val="007400C8"/>
    <w:rsid w:val="007406BD"/>
    <w:rsid w:val="007413F0"/>
    <w:rsid w:val="00741580"/>
    <w:rsid w:val="00747792"/>
    <w:rsid w:val="00751862"/>
    <w:rsid w:val="007577C8"/>
    <w:rsid w:val="00770AD0"/>
    <w:rsid w:val="00790673"/>
    <w:rsid w:val="00792CE7"/>
    <w:rsid w:val="00793C27"/>
    <w:rsid w:val="007965FF"/>
    <w:rsid w:val="007A43E1"/>
    <w:rsid w:val="007B1D63"/>
    <w:rsid w:val="007B2E33"/>
    <w:rsid w:val="007C1259"/>
    <w:rsid w:val="007C6ABC"/>
    <w:rsid w:val="007D083F"/>
    <w:rsid w:val="007D0CBB"/>
    <w:rsid w:val="007D1E18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16F2"/>
    <w:rsid w:val="0086386F"/>
    <w:rsid w:val="00870A9E"/>
    <w:rsid w:val="00886446"/>
    <w:rsid w:val="0088711C"/>
    <w:rsid w:val="008979A7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2CB7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50FE6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8371A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16C96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1C06"/>
    <w:rsid w:val="00DF29F2"/>
    <w:rsid w:val="00DF623C"/>
    <w:rsid w:val="00E050C4"/>
    <w:rsid w:val="00E07245"/>
    <w:rsid w:val="00E147AB"/>
    <w:rsid w:val="00E171D2"/>
    <w:rsid w:val="00E20582"/>
    <w:rsid w:val="00E377DA"/>
    <w:rsid w:val="00E37E47"/>
    <w:rsid w:val="00E45B56"/>
    <w:rsid w:val="00E52171"/>
    <w:rsid w:val="00E54DA6"/>
    <w:rsid w:val="00E57D5A"/>
    <w:rsid w:val="00E64E78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1084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336B"/>
    <w:rsid w:val="00ED431D"/>
    <w:rsid w:val="00EE1466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404"/>
    <w:rsid w:val="00F37AA4"/>
    <w:rsid w:val="00F418D8"/>
    <w:rsid w:val="00F4670C"/>
    <w:rsid w:val="00F477E8"/>
    <w:rsid w:val="00F51A23"/>
    <w:rsid w:val="00F56797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9934B-9459-4714-8A58-F54F8A80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4</Pages>
  <Words>525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user</cp:lastModifiedBy>
  <cp:revision>2</cp:revision>
  <cp:lastPrinted>2013-12-23T11:25:00Z</cp:lastPrinted>
  <dcterms:created xsi:type="dcterms:W3CDTF">2017-07-06T07:36:00Z</dcterms:created>
  <dcterms:modified xsi:type="dcterms:W3CDTF">2017-07-06T07:36:00Z</dcterms:modified>
</cp:coreProperties>
</file>