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29"/>
        <w:gridCol w:w="1032"/>
        <w:gridCol w:w="254"/>
        <w:gridCol w:w="410"/>
        <w:gridCol w:w="569"/>
        <w:gridCol w:w="140"/>
        <w:gridCol w:w="420"/>
        <w:gridCol w:w="435"/>
        <w:gridCol w:w="583"/>
        <w:gridCol w:w="229"/>
        <w:gridCol w:w="894"/>
        <w:gridCol w:w="197"/>
        <w:gridCol w:w="366"/>
        <w:gridCol w:w="325"/>
        <w:gridCol w:w="1300"/>
        <w:gridCol w:w="160"/>
      </w:tblGrid>
      <w:tr w:rsidR="00CE4FB6" w:rsidRPr="00CE4FB6" w:rsidTr="00524D5B">
        <w:trPr>
          <w:trHeight w:val="70"/>
        </w:trPr>
        <w:tc>
          <w:tcPr>
            <w:tcW w:w="1287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3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524D5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9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524D5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524D5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524D5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524D5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524D5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3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524D5B">
        <w:trPr>
          <w:trHeight w:val="268"/>
        </w:trPr>
        <w:tc>
          <w:tcPr>
            <w:tcW w:w="272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8A765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 </w:t>
            </w:r>
            <w:r w:rsidR="00524D5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14675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      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524D5B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524D5B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524D5B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t xml:space="preserve">Azot tüpü ve aksamı (50 </w:t>
            </w:r>
            <w:proofErr w:type="spellStart"/>
            <w:r>
              <w:t>L'lik</w:t>
            </w:r>
            <w:proofErr w:type="spellEnd"/>
            <w:r>
              <w:t xml:space="preserve"> dolu azot tüpü, </w:t>
            </w:r>
            <w:proofErr w:type="gramStart"/>
            <w:r>
              <w:t>regülatörü</w:t>
            </w:r>
            <w:proofErr w:type="gramEnd"/>
            <w:r>
              <w:t xml:space="preserve"> ile birlikte)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524D5B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524D5B" w:rsidRPr="00CE4FB6" w:rsidTr="00524D5B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5B" w:rsidRDefault="00524D5B" w:rsidP="00CE4FB6">
            <w:pPr>
              <w:spacing w:after="0"/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B" w:rsidRPr="00CE4FB6" w:rsidRDefault="00524D5B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B" w:rsidRPr="00CE4FB6" w:rsidRDefault="00524D5B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5B" w:rsidRDefault="00524D5B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524D5B" w:rsidRPr="00CE4FB6" w:rsidTr="00524D5B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5B" w:rsidRDefault="00524D5B" w:rsidP="00CE4FB6">
            <w:pPr>
              <w:spacing w:after="0"/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B" w:rsidRPr="00CE4FB6" w:rsidRDefault="00524D5B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B" w:rsidRPr="00CE4FB6" w:rsidRDefault="00524D5B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5B" w:rsidRDefault="00524D5B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D5B" w:rsidRPr="00CE4FB6" w:rsidRDefault="00524D5B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524D5B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524D5B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524D5B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524D5B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SATIN ALMA İLANLARINA FİYAT TEKLİFİNDE BULUNAN FİRMALARIN WEB SAYFAMIZDA YER ALAN FİRMALARIN DİKKATİNE BAŞLIKLI </w:t>
      </w: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A2" w:rsidRDefault="007738A2">
      <w:r>
        <w:separator/>
      </w:r>
    </w:p>
  </w:endnote>
  <w:endnote w:type="continuationSeparator" w:id="0">
    <w:p w:rsidR="007738A2" w:rsidRDefault="0077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7738A2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524D5B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524D5B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A2" w:rsidRDefault="007738A2">
      <w:r>
        <w:separator/>
      </w:r>
    </w:p>
  </w:footnote>
  <w:footnote w:type="continuationSeparator" w:id="0">
    <w:p w:rsidR="007738A2" w:rsidRDefault="0077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7738A2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4D5B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738A2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38664-0955-4A2D-A1CB-1D4A7CA1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20</cp:revision>
  <cp:lastPrinted>2013-12-23T11:25:00Z</cp:lastPrinted>
  <dcterms:created xsi:type="dcterms:W3CDTF">2015-02-23T09:28:00Z</dcterms:created>
  <dcterms:modified xsi:type="dcterms:W3CDTF">2017-05-10T09:16:00Z</dcterms:modified>
</cp:coreProperties>
</file>