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58"/>
        <w:gridCol w:w="2354"/>
        <w:gridCol w:w="1014"/>
        <w:gridCol w:w="653"/>
        <w:gridCol w:w="699"/>
        <w:gridCol w:w="161"/>
        <w:gridCol w:w="255"/>
        <w:gridCol w:w="721"/>
        <w:gridCol w:w="838"/>
        <w:gridCol w:w="161"/>
        <w:gridCol w:w="956"/>
        <w:gridCol w:w="149"/>
        <w:gridCol w:w="553"/>
        <w:gridCol w:w="276"/>
        <w:gridCol w:w="610"/>
        <w:gridCol w:w="86"/>
        <w:gridCol w:w="1256"/>
        <w:gridCol w:w="711"/>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197D98">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7"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4"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197D98">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7"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FE03FE">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FE03FE">
              <w:rPr>
                <w:rFonts w:ascii="Calibri" w:eastAsia="Times New Roman" w:hAnsi="Calibri" w:cs="Times New Roman"/>
                <w:b/>
                <w:sz w:val="20"/>
                <w:lang w:eastAsia="tr-TR"/>
              </w:rPr>
              <w:t>14487</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197D98">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FE03FE" w:rsidRPr="00CE4FB6" w:rsidTr="00197D98">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FE03FE" w:rsidRDefault="00FE03FE" w:rsidP="00FE03FE">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E03FE" w:rsidRDefault="00FE03FE" w:rsidP="00FE03FE">
            <w:r>
              <w:t xml:space="preserve">Ammonium bicarbonate  </w:t>
            </w:r>
          </w:p>
        </w:tc>
        <w:tc>
          <w:tcPr>
            <w:tcW w:w="406" w:type="pct"/>
            <w:gridSpan w:val="2"/>
            <w:tcBorders>
              <w:left w:val="single" w:sz="4" w:space="0" w:color="auto"/>
              <w:bottom w:val="single" w:sz="4" w:space="0" w:color="auto"/>
              <w:right w:val="single" w:sz="4" w:space="0" w:color="auto"/>
            </w:tcBorders>
            <w:vAlign w:val="center"/>
          </w:tcPr>
          <w:p w:rsidR="00FE03FE" w:rsidRPr="00CE4FB6" w:rsidRDefault="00FE03FE" w:rsidP="00FE03FE">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FE03FE" w:rsidRPr="00CE4FB6" w:rsidRDefault="00FE03FE" w:rsidP="00FE03FE">
            <w:pPr>
              <w:spacing w:after="0" w:line="240" w:lineRule="auto"/>
              <w:rPr>
                <w:rFonts w:ascii="Times New Roman" w:eastAsia="Times New Roman" w:hAnsi="Times New Roman" w:cs="Times New Roman"/>
                <w:i/>
                <w:sz w:val="28"/>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E03FE" w:rsidRPr="00CE4FB6" w:rsidRDefault="00FE03FE" w:rsidP="00FE03FE">
            <w:pPr>
              <w:widowControl w:val="0"/>
              <w:autoSpaceDE w:val="0"/>
              <w:autoSpaceDN w:val="0"/>
              <w:adjustRightInd w:val="0"/>
              <w:spacing w:after="0" w:line="240" w:lineRule="auto"/>
              <w:jc w:val="center"/>
              <w:rPr>
                <w:rFonts w:ascii="Arial" w:eastAsia="Times New Roman" w:hAnsi="Arial" w:cs="Arial"/>
                <w:color w:val="000000"/>
                <w:sz w:val="24"/>
                <w:szCs w:val="24"/>
              </w:rPr>
            </w:pPr>
            <w:r>
              <w:t>4 Kg</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E03FE" w:rsidRPr="00CE4FB6" w:rsidRDefault="00FE03FE" w:rsidP="00FE03FE">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E03FE" w:rsidRPr="00CE4FB6" w:rsidRDefault="00FE03FE" w:rsidP="00FE03FE">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E03FE" w:rsidRPr="00CE4FB6" w:rsidRDefault="00FE03FE" w:rsidP="00FE03FE">
            <w:pPr>
              <w:tabs>
                <w:tab w:val="left" w:pos="5385"/>
              </w:tabs>
              <w:spacing w:after="0" w:line="240" w:lineRule="auto"/>
              <w:jc w:val="center"/>
              <w:rPr>
                <w:rFonts w:ascii="Times New Roman" w:eastAsia="Times New Roman" w:hAnsi="Times New Roman" w:cs="Times New Roman"/>
                <w:sz w:val="24"/>
                <w:lang w:eastAsia="tr-TR"/>
              </w:rPr>
            </w:pPr>
          </w:p>
        </w:tc>
      </w:tr>
      <w:tr w:rsidR="00FE03FE" w:rsidRPr="00CE4FB6" w:rsidTr="00197D98">
        <w:trPr>
          <w:gridAfter w:val="1"/>
          <w:wAfter w:w="297" w:type="pct"/>
          <w:trHeight w:val="186"/>
        </w:trPr>
        <w:tc>
          <w:tcPr>
            <w:tcW w:w="232" w:type="pct"/>
            <w:tcBorders>
              <w:top w:val="outset" w:sz="6" w:space="0" w:color="auto"/>
              <w:left w:val="outset" w:sz="6" w:space="0" w:color="auto"/>
              <w:bottom w:val="outset" w:sz="6" w:space="0" w:color="auto"/>
              <w:right w:val="outset" w:sz="6" w:space="0" w:color="auto"/>
            </w:tcBorders>
            <w:noWrap/>
            <w:vAlign w:val="center"/>
          </w:tcPr>
          <w:p w:rsidR="00FE03FE" w:rsidRDefault="00FE03FE" w:rsidP="00FE03FE">
            <w:r>
              <w:t xml:space="preserve">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E03FE" w:rsidRDefault="00FE03FE" w:rsidP="00FE03FE">
            <w:r>
              <w:t xml:space="preserve">Amonyum Carbonata  </w:t>
            </w:r>
          </w:p>
        </w:tc>
        <w:tc>
          <w:tcPr>
            <w:tcW w:w="406" w:type="pct"/>
            <w:gridSpan w:val="2"/>
            <w:tcBorders>
              <w:left w:val="single" w:sz="4" w:space="0" w:color="auto"/>
              <w:bottom w:val="single" w:sz="4" w:space="0" w:color="auto"/>
              <w:right w:val="single" w:sz="4" w:space="0" w:color="auto"/>
            </w:tcBorders>
            <w:vAlign w:val="center"/>
          </w:tcPr>
          <w:p w:rsidR="00FE03FE" w:rsidRPr="00CE4FB6" w:rsidRDefault="00FE03FE" w:rsidP="00FE03FE">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E03FE" w:rsidRPr="00CE4FB6" w:rsidRDefault="00FE03FE" w:rsidP="00FE03FE">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E03FE" w:rsidRPr="00CE4FB6" w:rsidRDefault="00FE03FE" w:rsidP="00FE03FE">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4 Kg</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E03FE" w:rsidRPr="00CE4FB6" w:rsidRDefault="00FE03FE" w:rsidP="00FE03FE">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E03FE" w:rsidRPr="00CE4FB6" w:rsidRDefault="00FE03FE" w:rsidP="00FE03FE">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E03FE" w:rsidRPr="00CE4FB6" w:rsidRDefault="00FE03FE" w:rsidP="00FE03FE">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7D98">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bookmarkStart w:id="0" w:name="_GoBack"/>
            <w:bookmarkEnd w:id="0"/>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197D98">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197D98">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197D98">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197D98">
        <w:trPr>
          <w:gridAfter w:val="1"/>
          <w:wAfter w:w="297" w:type="pct"/>
          <w:trHeight w:val="268"/>
        </w:trPr>
        <w:tc>
          <w:tcPr>
            <w:tcW w:w="4145"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197D98">
        <w:trPr>
          <w:gridAfter w:val="1"/>
          <w:wAfter w:w="297" w:type="pct"/>
          <w:trHeight w:val="406"/>
        </w:trPr>
        <w:tc>
          <w:tcPr>
            <w:tcW w:w="4145"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w:t>
            </w:r>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gramStart"/>
            <w:r w:rsidRPr="00CE4FB6">
              <w:rPr>
                <w:rFonts w:ascii="Times New Roman" w:eastAsia="Times New Roman" w:hAnsi="Times New Roman" w:cs="Times New Roman"/>
                <w:sz w:val="20"/>
                <w:szCs w:val="20"/>
                <w:lang w:eastAsia="tr-TR"/>
              </w:rPr>
              <w:t>cihaz,mal</w:t>
            </w:r>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5C" w:rsidRDefault="00694F5C">
      <w:r>
        <w:separator/>
      </w:r>
    </w:p>
  </w:endnote>
  <w:endnote w:type="continuationSeparator" w:id="0">
    <w:p w:rsidR="00694F5C" w:rsidRDefault="0069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197D98">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197D98">
                            <w:rPr>
                              <w:rFonts w:ascii="Arial" w:hAnsi="Arial" w:cs="Arial"/>
                              <w:b/>
                              <w:noProof/>
                              <w:sz w:val="16"/>
                              <w:szCs w:val="16"/>
                            </w:rPr>
                            <w:t>1</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197D98">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197D98">
                      <w:rPr>
                        <w:rFonts w:ascii="Arial" w:hAnsi="Arial" w:cs="Arial"/>
                        <w:b/>
                        <w:noProof/>
                        <w:sz w:val="16"/>
                        <w:szCs w:val="16"/>
                      </w:rPr>
                      <w:t>1</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5C" w:rsidRDefault="00694F5C">
      <w:r>
        <w:separator/>
      </w:r>
    </w:p>
  </w:footnote>
  <w:footnote w:type="continuationSeparator" w:id="0">
    <w:p w:rsidR="00694F5C" w:rsidRDefault="0069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97D98"/>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4F5C"/>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03FE"/>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38F37-D81C-4177-8845-69A7FB24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1</Pages>
  <Words>251</Words>
  <Characters>1434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4</cp:revision>
  <cp:lastPrinted>2013-12-23T11:25:00Z</cp:lastPrinted>
  <dcterms:created xsi:type="dcterms:W3CDTF">2017-04-03T09:57:00Z</dcterms:created>
  <dcterms:modified xsi:type="dcterms:W3CDTF">2017-04-03T09:57:00Z</dcterms:modified>
</cp:coreProperties>
</file>