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47" w:type="pct"/>
        <w:tblInd w:w="-639"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tblPr>
      <w:tblGrid>
        <w:gridCol w:w="708"/>
        <w:gridCol w:w="1831"/>
        <w:gridCol w:w="1032"/>
        <w:gridCol w:w="252"/>
        <w:gridCol w:w="412"/>
        <w:gridCol w:w="567"/>
        <w:gridCol w:w="142"/>
        <w:gridCol w:w="420"/>
        <w:gridCol w:w="435"/>
        <w:gridCol w:w="583"/>
        <w:gridCol w:w="229"/>
        <w:gridCol w:w="894"/>
        <w:gridCol w:w="197"/>
        <w:gridCol w:w="366"/>
        <w:gridCol w:w="325"/>
        <w:gridCol w:w="1298"/>
        <w:gridCol w:w="160"/>
      </w:tblGrid>
      <w:tr w:rsidR="00CE4FB6" w:rsidRPr="00CE4FB6" w:rsidTr="00195733">
        <w:trPr>
          <w:trHeight w:val="70"/>
        </w:trPr>
        <w:tc>
          <w:tcPr>
            <w:tcW w:w="1288"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bookmarkStart w:id="0" w:name="_GoBack"/>
            <w:bookmarkEnd w:id="0"/>
            <w:r w:rsidRPr="00CE4FB6">
              <w:rPr>
                <w:rFonts w:ascii="Arial" w:eastAsia="Times New Roman" w:hAnsi="Arial" w:cs="Arial"/>
                <w:sz w:val="20"/>
                <w:szCs w:val="20"/>
                <w:lang w:eastAsia="tr-TR"/>
              </w:rPr>
              <w:t>FİRMANIN KAŞESİ</w:t>
            </w:r>
          </w:p>
        </w:tc>
        <w:tc>
          <w:tcPr>
            <w:tcW w:w="3712"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195733">
        <w:trPr>
          <w:trHeight w:val="255"/>
        </w:trPr>
        <w:tc>
          <w:tcPr>
            <w:tcW w:w="1288"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189" w:type="pct"/>
            <w:gridSpan w:val="14"/>
            <w:tcBorders>
              <w:top w:val="nil"/>
              <w:left w:val="nil"/>
              <w:bottom w:val="nil"/>
              <w:right w:val="single" w:sz="4" w:space="0" w:color="auto"/>
            </w:tcBorders>
          </w:tcPr>
          <w:p w:rsidR="00CE4FB6" w:rsidRPr="00CE4FB6" w:rsidRDefault="00CE4FB6" w:rsidP="00CE4FB6">
            <w:pPr>
              <w:spacing w:after="0" w:line="240" w:lineRule="auto"/>
              <w:jc w:val="right"/>
              <w:rPr>
                <w:rFonts w:ascii="Arial" w:eastAsia="Times New Roman" w:hAnsi="Arial" w:cs="Arial"/>
                <w:b/>
                <w:bCs/>
                <w:sz w:val="20"/>
                <w:szCs w:val="20"/>
                <w:lang w:eastAsia="tr-TR"/>
              </w:rPr>
            </w:pPr>
            <w:r w:rsidRPr="00CE4FB6">
              <w:rPr>
                <w:rFonts w:ascii="Arial" w:eastAsia="Times New Roman" w:hAnsi="Arial" w:cs="Arial"/>
                <w:sz w:val="20"/>
                <w:szCs w:val="20"/>
                <w:lang w:eastAsia="tr-TR"/>
              </w:rPr>
              <w:t>…./…../20</w:t>
            </w:r>
            <w:r>
              <w:rPr>
                <w:rFonts w:ascii="Arial" w:eastAsia="Times New Roman" w:hAnsi="Arial" w:cs="Arial"/>
                <w:sz w:val="20"/>
                <w:szCs w:val="20"/>
                <w:lang w:eastAsia="tr-TR"/>
              </w:rPr>
              <w:t>….</w:t>
            </w:r>
          </w:p>
        </w:tc>
      </w:tr>
      <w:tr w:rsidR="00CE4FB6" w:rsidRPr="00CE4FB6" w:rsidTr="00195733">
        <w:trPr>
          <w:trHeight w:val="255"/>
        </w:trPr>
        <w:tc>
          <w:tcPr>
            <w:tcW w:w="1288"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2"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195733">
        <w:trPr>
          <w:trHeight w:val="255"/>
        </w:trPr>
        <w:tc>
          <w:tcPr>
            <w:tcW w:w="1288"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2"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195733">
        <w:trPr>
          <w:trHeight w:val="255"/>
        </w:trPr>
        <w:tc>
          <w:tcPr>
            <w:tcW w:w="1288"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2" w:type="pct"/>
            <w:gridSpan w:val="15"/>
            <w:tcBorders>
              <w:top w:val="nil"/>
              <w:bottom w:val="nil"/>
              <w:right w:val="single" w:sz="4" w:space="0" w:color="auto"/>
            </w:tcBorders>
          </w:tcPr>
          <w:p w:rsidR="00CE4FB6" w:rsidRPr="00CE4FB6" w:rsidRDefault="00CE4FB6" w:rsidP="007D123F">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KOORDİNATÖRLÜĞÜ</w:t>
            </w:r>
          </w:p>
        </w:tc>
      </w:tr>
      <w:tr w:rsidR="00CE4FB6" w:rsidRPr="00CE4FB6" w:rsidTr="00195733">
        <w:trPr>
          <w:trHeight w:val="255"/>
        </w:trPr>
        <w:tc>
          <w:tcPr>
            <w:tcW w:w="1288"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856" w:type="pct"/>
            <w:gridSpan w:val="4"/>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906" w:type="pct"/>
            <w:gridSpan w:val="3"/>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195733">
        <w:trPr>
          <w:trHeight w:val="255"/>
        </w:trPr>
        <w:tc>
          <w:tcPr>
            <w:tcW w:w="1288"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7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192" w:type="pct"/>
            <w:gridSpan w:val="5"/>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195733">
        <w:trPr>
          <w:trHeight w:val="268"/>
        </w:trPr>
        <w:tc>
          <w:tcPr>
            <w:tcW w:w="2722" w:type="pct"/>
            <w:gridSpan w:val="8"/>
            <w:tcBorders>
              <w:top w:val="single" w:sz="4" w:space="0" w:color="auto"/>
              <w:bottom w:val="single" w:sz="4" w:space="0" w:color="auto"/>
              <w:right w:val="single" w:sz="4" w:space="0" w:color="auto"/>
            </w:tcBorders>
          </w:tcPr>
          <w:p w:rsidR="00CE4FB6" w:rsidRPr="00CE4FB6" w:rsidRDefault="00CE4FB6" w:rsidP="007D123F">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7D123F">
              <w:rPr>
                <w:rFonts w:ascii="Calibri" w:eastAsia="Times New Roman" w:hAnsi="Calibri" w:cs="Times New Roman"/>
                <w:b/>
                <w:sz w:val="20"/>
                <w:lang w:eastAsia="tr-TR"/>
              </w:rPr>
              <w:t>14980</w:t>
            </w:r>
          </w:p>
        </w:tc>
        <w:tc>
          <w:tcPr>
            <w:tcW w:w="2278" w:type="pct"/>
            <w:gridSpan w:val="9"/>
            <w:tcBorders>
              <w:top w:val="single" w:sz="4" w:space="0" w:color="auto"/>
              <w:left w:val="single" w:sz="4" w:space="0" w:color="auto"/>
              <w:bottom w:val="single" w:sz="4" w:space="0" w:color="auto"/>
            </w:tcBorders>
          </w:tcPr>
          <w:p w:rsidR="00CE4FB6" w:rsidRPr="00CE4FB6" w:rsidRDefault="00CE4FB6" w:rsidP="00CE4FB6">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7D123F">
              <w:rPr>
                <w:rFonts w:ascii="Calibri" w:eastAsia="Times New Roman" w:hAnsi="Calibri" w:cs="Times New Roman"/>
                <w:b/>
                <w:sz w:val="20"/>
                <w:lang w:eastAsia="tr-TR"/>
              </w:rPr>
              <w:t xml:space="preserve">Hatice HANCI </w:t>
            </w:r>
            <w:r w:rsidRPr="00CE4FB6">
              <w:rPr>
                <w:rFonts w:ascii="Calibri" w:eastAsia="Times New Roman" w:hAnsi="Calibri" w:cs="Times New Roman"/>
                <w:b/>
                <w:sz w:val="20"/>
                <w:lang w:eastAsia="tr-TR"/>
              </w:rPr>
              <w:t xml:space="preserve">   </w:t>
            </w:r>
          </w:p>
        </w:tc>
      </w:tr>
      <w:tr w:rsidR="00CE4FB6" w:rsidRPr="00CE4FB6" w:rsidTr="00195733">
        <w:trPr>
          <w:trHeight w:val="442"/>
        </w:trPr>
        <w:tc>
          <w:tcPr>
            <w:tcW w:w="359"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15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505" w:type="pct"/>
            <w:gridSpan w:val="3"/>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741" w:type="pct"/>
            <w:gridSpan w:val="2"/>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CE4FB6" w:rsidRPr="00CE4FB6" w:rsidTr="00195733">
        <w:trPr>
          <w:trHeight w:val="406"/>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1</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7D123F" w:rsidP="007D123F">
            <w:pPr>
              <w:spacing w:after="0"/>
              <w:rPr>
                <w:rFonts w:ascii="Calibri" w:eastAsia="Times New Roman" w:hAnsi="Calibri" w:cs="Times New Roman"/>
                <w:sz w:val="24"/>
                <w:szCs w:val="24"/>
                <w:lang w:eastAsia="tr-TR"/>
              </w:rPr>
            </w:pPr>
            <w:r>
              <w:t xml:space="preserve"> (Baskı-ciltleme, tez çoğaltma):10 Adet tezin baskı kapak yapımı 10 adet tezin ciltlemesi siyah beyaz ve renkli sayfa çoğaltmaları Her tez ortalama 70 sayfa siyah beyaz tek yüz 40 sayfa renkli tek yüz çoğaltılacak her tezin kapağı ve ciltlemesi yapılacaktır. </w:t>
            </w: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jc w:val="center"/>
              <w:rPr>
                <w:rFonts w:ascii="Helvetica" w:eastAsia="Times New Roman" w:hAnsi="Helvetica" w:cs="Helvetica"/>
                <w:sz w:val="24"/>
                <w:szCs w:val="24"/>
              </w:rPr>
            </w:pPr>
          </w:p>
        </w:tc>
        <w:tc>
          <w:tcPr>
            <w:tcW w:w="505"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rPr>
                <w:rFonts w:ascii="Times New Roman" w:eastAsia="Times New Roman" w:hAnsi="Times New Roman" w:cs="Times New Roman"/>
                <w:i/>
                <w:sz w:val="28"/>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7D123F" w:rsidRDefault="007D123F" w:rsidP="00CE4FB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D123F">
              <w:rPr>
                <w:rFonts w:ascii="Times New Roman" w:hAnsi="Times New Roman" w:cs="Times New Roman"/>
                <w:sz w:val="20"/>
                <w:szCs w:val="20"/>
              </w:rPr>
              <w:t>10 Adet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1"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r>
      <w:tr w:rsidR="00CE4FB6" w:rsidRPr="00CE4FB6" w:rsidTr="00195733">
        <w:trPr>
          <w:trHeight w:val="186"/>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2</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5"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jc w:val="center"/>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1"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195733">
        <w:trPr>
          <w:trHeight w:val="113"/>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3</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5"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1"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195733">
        <w:trPr>
          <w:trHeight w:val="113"/>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4</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5"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1"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195733">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5</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5"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1"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195733">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6</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5"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1"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195733">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7</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5"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1"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195733">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8</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5"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1"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195733">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9</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5"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1"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195733">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12</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5"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1"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195733">
        <w:trPr>
          <w:trHeight w:val="255"/>
        </w:trPr>
        <w:tc>
          <w:tcPr>
            <w:tcW w:w="359"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583"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1092"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195733">
        <w:trPr>
          <w:trHeight w:val="255"/>
        </w:trPr>
        <w:tc>
          <w:tcPr>
            <w:tcW w:w="2942"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TEKLİF VERENİN :</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KDV%......8.....</w:t>
            </w:r>
          </w:p>
        </w:tc>
        <w:tc>
          <w:tcPr>
            <w:tcW w:w="1092"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195733">
        <w:trPr>
          <w:trHeight w:val="255"/>
        </w:trPr>
        <w:tc>
          <w:tcPr>
            <w:tcW w:w="2942"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KDV%.....18….</w:t>
            </w:r>
          </w:p>
        </w:tc>
        <w:tc>
          <w:tcPr>
            <w:tcW w:w="1092"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195733">
        <w:trPr>
          <w:trHeight w:val="255"/>
        </w:trPr>
        <w:tc>
          <w:tcPr>
            <w:tcW w:w="2942"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1092" w:type="pct"/>
            <w:gridSpan w:val="4"/>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68"/>
        </w:trPr>
        <w:tc>
          <w:tcPr>
            <w:tcW w:w="4919" w:type="pct"/>
            <w:gridSpan w:val="16"/>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r w:rsidRPr="00CE4FB6">
              <w:rPr>
                <w:rFonts w:ascii="Arial" w:eastAsia="Times New Roman" w:hAnsi="Arial" w:cs="Arial"/>
                <w:i/>
                <w:iCs/>
                <w:sz w:val="24"/>
                <w:szCs w:val="20"/>
                <w:lang w:eastAsia="tr-TR"/>
              </w:rPr>
              <w:t>.</w:t>
            </w:r>
          </w:p>
        </w:tc>
        <w:tc>
          <w:tcPr>
            <w:tcW w:w="81" w:type="pct"/>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CE4FB6">
        <w:trPr>
          <w:trHeight w:val="406"/>
        </w:trPr>
        <w:tc>
          <w:tcPr>
            <w:tcW w:w="4919" w:type="pct"/>
            <w:gridSpan w:val="16"/>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NOT:Teklifimiz……………gün geçerlidir.</w:t>
            </w:r>
          </w:p>
        </w:tc>
        <w:tc>
          <w:tcPr>
            <w:tcW w:w="81" w:type="pct"/>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6A1326">
        <w:trPr>
          <w:trHeight w:val="539"/>
        </w:trPr>
        <w:tc>
          <w:tcPr>
            <w:tcW w:w="5000"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 0.326.245 53 64-0.326.245 53 66                   Fax:0.326.245 5363</w:t>
            </w:r>
          </w:p>
          <w:p w:rsidR="00CE4FB6" w:rsidRPr="00CE4FB6" w:rsidRDefault="00CE4FB6" w:rsidP="00195733">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0.326.221 33 17 (dahili …</w:t>
            </w:r>
            <w:r w:rsidR="00426BE7">
              <w:rPr>
                <w:rFonts w:ascii="Arial" w:eastAsia="Times New Roman" w:hAnsi="Arial" w:cs="Arial"/>
                <w:sz w:val="20"/>
                <w:szCs w:val="20"/>
                <w:lang w:eastAsia="tr-TR"/>
              </w:rPr>
              <w:t>4376</w:t>
            </w:r>
            <w:r w:rsidRPr="00CE4FB6">
              <w:rPr>
                <w:rFonts w:ascii="Arial" w:eastAsia="Times New Roman" w:hAnsi="Arial" w:cs="Arial"/>
                <w:sz w:val="20"/>
                <w:szCs w:val="20"/>
                <w:lang w:eastAsia="tr-TR"/>
              </w:rPr>
              <w:t xml:space="preserve">…)      Mail:    </w:t>
            </w:r>
            <w:hyperlink r:id="rId8" w:history="1">
              <w:r w:rsidRPr="00CE4FB6">
                <w:rPr>
                  <w:rFonts w:ascii="Arial" w:eastAsia="Times New Roman" w:hAnsi="Arial" w:cs="Arial"/>
                  <w:color w:val="0000FF"/>
                  <w:sz w:val="20"/>
                  <w:szCs w:val="20"/>
                  <w:u w:val="single"/>
                  <w:lang w:eastAsia="tr-TR"/>
                </w:rPr>
                <w:t>mkubap@gmail.com</w:t>
              </w:r>
            </w:hyperlink>
            <w:hyperlink r:id="rId9" w:history="1">
              <w:r w:rsidRPr="00CE4FB6">
                <w:rPr>
                  <w:rFonts w:ascii="Arial" w:eastAsia="Times New Roman" w:hAnsi="Arial" w:cs="Arial"/>
                  <w:color w:val="0000FF"/>
                  <w:sz w:val="20"/>
                  <w:szCs w:val="20"/>
                  <w:u w:val="single"/>
                  <w:lang w:eastAsia="tr-TR"/>
                </w:rPr>
                <w:t>bap@mku.edu.tr</w:t>
              </w:r>
            </w:hyperlink>
          </w:p>
        </w:tc>
      </w:tr>
      <w:tr w:rsidR="00CE4FB6" w:rsidRPr="00CE4FB6" w:rsidTr="006A1326">
        <w:trPr>
          <w:trHeight w:val="539"/>
        </w:trPr>
        <w:tc>
          <w:tcPr>
            <w:tcW w:w="5000"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 xml:space="preserve">1.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Satın alma sonuç duyurusu birimimiz sayfasında yayınladığı günden itibaren teslim edilecek cihaz,mal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lastRenderedPageBreak/>
        <w:t>Teklif veren ilgili kişi :</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SATIN ALMA İLANLARINA FİYAT TEKLİFİNDE BULUNAN FİRMALARIN WEB SAYFAMIZDA YER ALAN FİRMALARIN DİKKATİNE BAŞLIKLI YAZIMIZDA YER ALAN TÜM HÜKÜMLERİ OKUYUP KABUL ETTİĞİNİZ KABUL EDİLİR.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YURT İÇİ VE YURTDIŞI TEDARİK SÜRELERİ KONUSUNDA DİKKAT EDİLMESİ GEREKMEKTEDİR YAŞANILACAK OLUMSUZLUKLARDAN BİRİMİMİZ SORUMLU TUTULAMAZ.</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TEKLİF VEREN FİRMALARIN BİRİMİMİZE AİT PROFORMA FATURAYI  EKSİKSİZ DOLDURMALARI, TEKLİF ETTİKLERİ ÜRÜNLERİN MARKA, MODEL, KOD NUMARASI GİBİ DEĞERLENDİRME YAPILIRKEN İLGİLİ MALZEMENİN NE OLDUĞU KONUSUNDA TEREDDÜTE YER VERMEKSİZİN İFADE EDECEK İBARELERİN YAYINLANAN MALZEME TANIMI EKSİKSİZ YAZILDIKTAN SONRA EKLENMESİ  ZORUNLUDUR.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 xml:space="preserve">TEKLİFLER BİRİMİMİZCE YAYINLANAN MİKTAR VE BİRİM OLARAK FİYATLANDIRILARAK YAZILACAKTIR. </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TEKNİK ŞARTNAMEYE UYGUNLUK BELGESİ HAZIRLANMALI TEKLİF EDİLEN ÜRÜNE AİT KATALOG ÜZERİNDE İŞARETLENEREK BELİRTİLMELİDİR.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TEKNİK ŞARTNAMEDE CİHAZIN VEYA TEKLİF VEREN FİRMANIN YETERLİLİĞİNİ BELİRLEMEK İÇİN İSTENİLEN TÜM BİLGİ VE BELGELER PROFORMA FATURA İLE BİRİMİMİZE GÖNDERİLMELİDİR.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color w:val="FF0000"/>
          <w:sz w:val="24"/>
          <w:szCs w:val="24"/>
          <w:lang w:eastAsia="tr-TR"/>
        </w:rPr>
      </w:pPr>
      <w:r w:rsidRPr="00CE4FB6">
        <w:rPr>
          <w:rFonts w:ascii="Times New Roman" w:eastAsia="Times New Roman" w:hAnsi="Times New Roman" w:cs="Times New Roman"/>
          <w:b/>
          <w:color w:val="FF0000"/>
          <w:sz w:val="24"/>
          <w:szCs w:val="24"/>
          <w:lang w:eastAsia="tr-TR"/>
        </w:rPr>
        <w:t>BU BİLGİLERİ İÇERMEYEN PROFORMALAR</w:t>
      </w:r>
      <w:r w:rsidR="0038353E">
        <w:rPr>
          <w:rFonts w:ascii="Times New Roman" w:eastAsia="Times New Roman" w:hAnsi="Times New Roman" w:cs="Times New Roman"/>
          <w:b/>
          <w:color w:val="FF0000"/>
          <w:sz w:val="24"/>
          <w:szCs w:val="24"/>
          <w:lang w:eastAsia="tr-TR"/>
        </w:rPr>
        <w:t xml:space="preserve"> SATIN ALMA İLANINDA YER ALAN İLGİLİ PERSONEL TARAFINDAN FİRMA UYARILMAKSIZIN TEKLİFİ GEÇERSİZ KABUL EDİLECEKTİR VE VERİLEN TEKLİF DEĞERLENDİRİLMEYECEKTİR.</w:t>
      </w:r>
    </w:p>
    <w:p w:rsidR="00CE4FB6" w:rsidRPr="00CE4FB6" w:rsidRDefault="00CE4FB6" w:rsidP="00CE4FB6">
      <w:pPr>
        <w:spacing w:after="0"/>
        <w:rPr>
          <w:rFonts w:ascii="Calibri" w:eastAsia="Times New Roman" w:hAnsi="Calibri" w:cs="Times New Roman"/>
          <w:lang w:eastAsia="tr-TR"/>
        </w:rPr>
      </w:pPr>
    </w:p>
    <w:p w:rsidR="00CE4FB6" w:rsidRPr="0038353E" w:rsidRDefault="0038353E" w:rsidP="0038353E">
      <w:pPr>
        <w:spacing w:after="0"/>
        <w:jc w:val="center"/>
        <w:rPr>
          <w:b/>
          <w:sz w:val="24"/>
        </w:rPr>
      </w:pPr>
      <w:r w:rsidRPr="0038353E">
        <w:rPr>
          <w:b/>
          <w:sz w:val="24"/>
        </w:rPr>
        <w:t>BİLİMSEL ARAŞTIRMA PROJELERİ KURUM KOORDİNATÖRLÜĞÜ</w:t>
      </w:r>
    </w:p>
    <w:p w:rsidR="0038353E" w:rsidRPr="0038353E" w:rsidRDefault="0038353E" w:rsidP="0038353E">
      <w:pPr>
        <w:spacing w:after="0"/>
        <w:jc w:val="center"/>
        <w:rPr>
          <w:b/>
          <w:sz w:val="24"/>
        </w:rPr>
      </w:pPr>
      <w:r w:rsidRPr="0038353E">
        <w:rPr>
          <w:b/>
          <w:sz w:val="24"/>
        </w:rPr>
        <w:t>SATIN ALMA BİRİMİ</w:t>
      </w:r>
    </w:p>
    <w:sectPr w:rsidR="0038353E" w:rsidRPr="0038353E"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9BB" w:rsidRDefault="001029BB">
      <w:r>
        <w:separator/>
      </w:r>
    </w:p>
  </w:endnote>
  <w:endnote w:type="continuationSeparator" w:id="1">
    <w:p w:rsidR="001029BB" w:rsidRDefault="001029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3A2254" w:rsidP="00F34D01">
    <w:pPr>
      <w:pStyle w:val="Altbilgi"/>
      <w:tabs>
        <w:tab w:val="clear" w:pos="4536"/>
        <w:tab w:val="clear" w:pos="9072"/>
        <w:tab w:val="left" w:pos="3788"/>
        <w:tab w:val="left" w:pos="4719"/>
        <w:tab w:val="right" w:pos="10347"/>
      </w:tabs>
      <w:rPr>
        <w:rFonts w:ascii="Arial" w:hAnsi="Arial" w:cs="Arial"/>
      </w:rPr>
    </w:pPr>
    <w:r w:rsidRPr="003A2254">
      <w:rPr>
        <w:noProof/>
      </w:rPr>
      <w:pict>
        <v:roundrect id="AutoShape 2" o:spid="_x0000_s4101" style="position:absolute;margin-left:-9.8pt;margin-top:8.4pt;width:123.3pt;height:19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w:r>
    <w:r w:rsidRPr="003A2254">
      <w:rPr>
        <w:noProof/>
      </w:rPr>
      <w:pict>
        <v:roundrect id="AutoShape 27" o:spid="_x0000_s4100" style="position:absolute;margin-left:113.5pt;margin-top:8.4pt;width:93.85pt;height:19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v:textbox>
        </v:roundrect>
      </w:pict>
    </w:r>
    <w:r w:rsidRPr="003A2254">
      <w:rPr>
        <w:noProof/>
      </w:rPr>
      <w:pict>
        <v:roundrect id="AutoShape 28" o:spid="_x0000_s4099" style="position:absolute;margin-left:207.35pt;margin-top:8.4pt;width:101.65pt;height:19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v:textbox>
        </v:roundrect>
      </w:pict>
    </w:r>
    <w:r w:rsidRPr="003A2254">
      <w:rPr>
        <w:noProof/>
      </w:rPr>
      <w:pict>
        <v:roundrect id="AutoShape 29" o:spid="_x0000_s4098" style="position:absolute;margin-left:309pt;margin-top:8.4pt;width:88.05pt;height:19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w:r>
    <w:r w:rsidRPr="003A2254">
      <w:rPr>
        <w:noProof/>
      </w:rPr>
      <w:pict>
        <v:roundrect id="AutoShape 30" o:spid="_x0000_s4097" style="position:absolute;margin-left:397.05pt;margin-top:8.4pt;width:88.05pt;height:19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003A2254"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003A2254" w:rsidRPr="003B52C7">
                  <w:rPr>
                    <w:rFonts w:ascii="Arial" w:hAnsi="Arial" w:cs="Arial"/>
                    <w:b/>
                    <w:sz w:val="16"/>
                    <w:szCs w:val="16"/>
                  </w:rPr>
                  <w:fldChar w:fldCharType="separate"/>
                </w:r>
                <w:r w:rsidR="009756B0">
                  <w:rPr>
                    <w:rFonts w:ascii="Arial" w:hAnsi="Arial" w:cs="Arial"/>
                    <w:b/>
                    <w:noProof/>
                    <w:sz w:val="16"/>
                    <w:szCs w:val="16"/>
                  </w:rPr>
                  <w:t>1</w:t>
                </w:r>
                <w:r w:rsidR="003A2254" w:rsidRPr="003B52C7">
                  <w:rPr>
                    <w:rFonts w:ascii="Arial" w:hAnsi="Arial" w:cs="Arial"/>
                    <w:b/>
                    <w:sz w:val="16"/>
                    <w:szCs w:val="16"/>
                  </w:rPr>
                  <w:fldChar w:fldCharType="end"/>
                </w:r>
                <w:r w:rsidRPr="003B52C7">
                  <w:rPr>
                    <w:rFonts w:ascii="Arial" w:hAnsi="Arial" w:cs="Arial"/>
                    <w:sz w:val="16"/>
                    <w:szCs w:val="16"/>
                  </w:rPr>
                  <w:t xml:space="preserve"> / </w:t>
                </w:r>
                <w:fldSimple w:instr="NUMPAGES  \* Arabic  \* MERGEFORMAT">
                  <w:r w:rsidR="009756B0" w:rsidRPr="009756B0">
                    <w:rPr>
                      <w:rFonts w:ascii="Arial" w:hAnsi="Arial" w:cs="Arial"/>
                      <w:b/>
                      <w:noProof/>
                      <w:sz w:val="16"/>
                      <w:szCs w:val="16"/>
                    </w:rPr>
                    <w:t>2</w:t>
                  </w:r>
                </w:fldSimple>
              </w:p>
            </w:txbxContent>
          </v:textbox>
        </v:roundrect>
      </w:pic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9BB" w:rsidRDefault="001029BB">
      <w:r>
        <w:separator/>
      </w:r>
    </w:p>
  </w:footnote>
  <w:footnote w:type="continuationSeparator" w:id="1">
    <w:p w:rsidR="001029BB" w:rsidRDefault="00102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2B" w:rsidRDefault="003A2254" w:rsidP="00ED1D8D">
    <w:pPr>
      <w:jc w:val="center"/>
    </w:pPr>
    <w:r>
      <w:rPr>
        <w:noProof/>
        <w:lang w:eastAsia="tr-TR"/>
      </w:rPr>
      <w:pict>
        <v:roundrect id="AutoShape 1" o:spid="_x0000_s4104" style="position:absolute;left:0;text-align:left;margin-left:113.5pt;margin-top:13.7pt;width:291.5pt;height:62.95pt;z-index:251649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w:r>
    <w:r>
      <w:rPr>
        <w:noProof/>
        <w:lang w:eastAsia="tr-TR"/>
      </w:rPr>
      <w:pict>
        <v:roundrect id="AutoShape 9" o:spid="_x0000_s4103" style="position:absolute;left:0;text-align:left;margin-left:0;margin-top:13.7pt;width:73.75pt;height:62.95pt;z-index:251657216;visibility:visible;mso-wrap-style:no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w:r>
    <w:r>
      <w:rPr>
        <w:noProof/>
        <w:lang w:eastAsia="tr-TR"/>
      </w:rPr>
      <w:pict>
        <v:roundrect id="AutoShape 8" o:spid="_x0000_s4102" style="position:absolute;left:0;text-align:left;margin-left:-9.8pt;margin-top:-7.15pt;width:505.1pt;height:19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9218"/>
    <o:shapelayout v:ext="edit">
      <o:idmap v:ext="edit" data="4"/>
    </o:shapelayout>
  </w:hdrShapeDefaults>
  <w:footnotePr>
    <w:footnote w:id="0"/>
    <w:footnote w:id="1"/>
  </w:footnotePr>
  <w:endnotePr>
    <w:endnote w:id="0"/>
    <w:endnote w:id="1"/>
  </w:endnotePr>
  <w:compat/>
  <w:rsids>
    <w:rsidRoot w:val="00F37AA4"/>
    <w:rsid w:val="00025DAA"/>
    <w:rsid w:val="000309E5"/>
    <w:rsid w:val="00041BBF"/>
    <w:rsid w:val="000422FA"/>
    <w:rsid w:val="0004286F"/>
    <w:rsid w:val="00055AAA"/>
    <w:rsid w:val="00056C93"/>
    <w:rsid w:val="000572D0"/>
    <w:rsid w:val="0006467F"/>
    <w:rsid w:val="00064E2B"/>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BB"/>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95733"/>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11A93"/>
    <w:rsid w:val="00224273"/>
    <w:rsid w:val="00225D15"/>
    <w:rsid w:val="002278FD"/>
    <w:rsid w:val="002307F1"/>
    <w:rsid w:val="00237E07"/>
    <w:rsid w:val="00240D55"/>
    <w:rsid w:val="002428F9"/>
    <w:rsid w:val="00246AB9"/>
    <w:rsid w:val="00263625"/>
    <w:rsid w:val="00267305"/>
    <w:rsid w:val="00267611"/>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40CF"/>
    <w:rsid w:val="00382E54"/>
    <w:rsid w:val="0038353E"/>
    <w:rsid w:val="00384D43"/>
    <w:rsid w:val="00386E58"/>
    <w:rsid w:val="003919EF"/>
    <w:rsid w:val="003921FC"/>
    <w:rsid w:val="00393853"/>
    <w:rsid w:val="003A1F32"/>
    <w:rsid w:val="003A2254"/>
    <w:rsid w:val="003A3329"/>
    <w:rsid w:val="003A699D"/>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26BE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6378"/>
    <w:rsid w:val="0056295B"/>
    <w:rsid w:val="00562B83"/>
    <w:rsid w:val="00564FB5"/>
    <w:rsid w:val="0056581A"/>
    <w:rsid w:val="005863F9"/>
    <w:rsid w:val="005919B7"/>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7C8"/>
    <w:rsid w:val="00770AD0"/>
    <w:rsid w:val="00790673"/>
    <w:rsid w:val="00792CE7"/>
    <w:rsid w:val="007965FF"/>
    <w:rsid w:val="007A43E1"/>
    <w:rsid w:val="007B1D63"/>
    <w:rsid w:val="007B2E33"/>
    <w:rsid w:val="007C6ABC"/>
    <w:rsid w:val="007D083F"/>
    <w:rsid w:val="007D0CBB"/>
    <w:rsid w:val="007D123F"/>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56B0"/>
    <w:rsid w:val="00977E01"/>
    <w:rsid w:val="0098492C"/>
    <w:rsid w:val="00985887"/>
    <w:rsid w:val="00995148"/>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4A96"/>
    <w:rsid w:val="00BC7C14"/>
    <w:rsid w:val="00BE0626"/>
    <w:rsid w:val="00BE0AB3"/>
    <w:rsid w:val="00BF52E2"/>
    <w:rsid w:val="00C026AF"/>
    <w:rsid w:val="00C038DA"/>
    <w:rsid w:val="00C1110C"/>
    <w:rsid w:val="00C22CD2"/>
    <w:rsid w:val="00C24520"/>
    <w:rsid w:val="00C2701C"/>
    <w:rsid w:val="00C30611"/>
    <w:rsid w:val="00C35652"/>
    <w:rsid w:val="00C45431"/>
    <w:rsid w:val="00C504C5"/>
    <w:rsid w:val="00C505DF"/>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4863"/>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2075"/>
    <w:rsid w:val="00F34D01"/>
    <w:rsid w:val="00F36592"/>
    <w:rsid w:val="00F36AF3"/>
    <w:rsid w:val="00F37AA4"/>
    <w:rsid w:val="00F418D8"/>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r="http://schemas.openxmlformats.org/officeDocument/2006/relationships" xmlns:w="http://schemas.openxmlformats.org/wordprocessingml/2006/main">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937A5-706E-4625-BA40-E8FE54EF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2</TotalTime>
  <Pages>2</Pages>
  <Words>473</Words>
  <Characters>2701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USER</cp:lastModifiedBy>
  <cp:revision>5</cp:revision>
  <cp:lastPrinted>2013-12-23T11:25:00Z</cp:lastPrinted>
  <dcterms:created xsi:type="dcterms:W3CDTF">2017-06-22T15:59:00Z</dcterms:created>
  <dcterms:modified xsi:type="dcterms:W3CDTF">2017-06-22T16:02:00Z</dcterms:modified>
</cp:coreProperties>
</file>